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D1E" w:rsidRDefault="0004193A">
      <w:pPr>
        <w:pStyle w:val="Standard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column">
                  <wp:posOffset>-116311</wp:posOffset>
                </wp:positionH>
                <wp:positionV relativeFrom="paragraph">
                  <wp:posOffset>207020</wp:posOffset>
                </wp:positionV>
                <wp:extent cx="6386197" cy="8476616"/>
                <wp:effectExtent l="25400" t="25400" r="40003" b="32384"/>
                <wp:wrapNone/>
                <wp:docPr id="7" name="Forma libre: forma 1876936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197" cy="84766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205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36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70D1E" w:rsidRDefault="00570D1E">
                            <w:pPr>
                              <w:ind w:left="-426" w:right="221"/>
                              <w:jc w:val="center"/>
                            </w:pPr>
                          </w:p>
                          <w:p w:rsidR="00570D1E" w:rsidRDefault="00570D1E">
                            <w:pPr>
                              <w:ind w:left="-426" w:right="221"/>
                              <w:jc w:val="center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2"/>
                                <w:szCs w:val="22"/>
                                <w:lang w:bidi="ar-SA"/>
                              </w:rPr>
                              <w:t>FORMULARIO DE INSCRIPCIÓN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center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DIPLOMADO EN ESTADÍSTICA APLICADA</w:t>
                            </w:r>
                          </w:p>
                          <w:p w:rsidR="00570D1E" w:rsidRDefault="0004193A">
                            <w:pPr>
                              <w:ind w:right="221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MODALIDAD VIRTUAL 2026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FECHA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bidi="ar-SA"/>
                              </w:rPr>
                              <w:t>: ______     _____________    _________</w:t>
                            </w: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bidi="ar-SA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DÍA                         MES                   AÑO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left="72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DATOS GENERALES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 xml:space="preserve">PRIMER Y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SEGUNDO APELLIDO: _______________________________________________________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PRIMER Y SEGUNDO NOMBRE: ________________________________________________________</w:t>
                            </w:r>
                          </w:p>
                          <w:p w:rsidR="00570D1E" w:rsidRDefault="0004193A">
                            <w:pPr>
                              <w:spacing w:line="36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GÉNERO: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ESTADO CIVIL: ____________________________</w:t>
                            </w: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FECHA DE NACIMIENTO: ______   __________________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__   _________</w:t>
                            </w: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 xml:space="preserve">                                                      DÍA                     MES                         AÑO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LUGAR DE NACIMIENTO: _______________________________________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NACIONALIDAD:                  ______________________________________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N° DE IDENTIDAD O PASAPORTE: ________________________________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EMPRESA DONDE TRABAJA: ____________________________________________________________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DIRECCIÓN DE LA EMPRESA: ___________________________________________________________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TELÉFONOS:      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______________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ab/>
                              <w:t xml:space="preserve"> _________________        __________________   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 xml:space="preserve"> RESIDENCIA                                     TRABAJO                                CELULAR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 xml:space="preserve">CORREO ELECTRÓNICO: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__________________________________________________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left="72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IDIOMAS, CURSOS, SEMINARIOS, OTROS RECIBIDOS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left="72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 xml:space="preserve">INGLÉS: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  <w:t xml:space="preserve"> BÁSICO                     INTERMEDIO                    AVANZADO</w:t>
                            </w:r>
                          </w:p>
                          <w:p w:rsidR="00570D1E" w:rsidRDefault="00570D1E">
                            <w:pPr>
                              <w:spacing w:line="480" w:lineRule="auto"/>
                              <w:ind w:left="720"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480" w:lineRule="auto"/>
                              <w:ind w:left="72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>OTROS IDIOMAS _______________________________________________________________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>_____________</w:t>
                            </w:r>
                          </w:p>
                          <w:p w:rsidR="00570D1E" w:rsidRDefault="0004193A">
                            <w:pPr>
                              <w:ind w:left="72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>DOMINIO DE HERRAMIENTAS COMPUTACIONALES:</w:t>
                            </w:r>
                          </w:p>
                          <w:p w:rsidR="00570D1E" w:rsidRDefault="0004193A">
                            <w:pPr>
                              <w:ind w:left="36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  <w:t xml:space="preserve"> BÁSICO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18"/>
                                <w:szCs w:val="18"/>
                                <w:lang w:bidi="ar-SA"/>
                              </w:rPr>
                              <w:drawing>
                                <wp:inline distT="0" distB="0" distL="0" distR="0">
                                  <wp:extent cx="326852" cy="313227"/>
                                  <wp:effectExtent l="0" t="0" r="3348" b="4273"/>
                                  <wp:docPr id="4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326852" cy="313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 xml:space="preserve">                 INTERMEDIO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18"/>
                                <w:szCs w:val="18"/>
                                <w:lang w:bidi="ar-SA"/>
                              </w:rPr>
                              <w:drawing>
                                <wp:inline distT="0" distB="0" distL="0" distR="0">
                                  <wp:extent cx="326852" cy="313227"/>
                                  <wp:effectExtent l="0" t="0" r="3348" b="4273"/>
                                  <wp:docPr id="5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326852" cy="313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 xml:space="preserve">            AVANZADO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18"/>
                                <w:szCs w:val="18"/>
                                <w:lang w:bidi="ar-SA"/>
                              </w:rPr>
                              <w:drawing>
                                <wp:inline distT="0" distB="0" distL="0" distR="0">
                                  <wp:extent cx="326852" cy="313227"/>
                                  <wp:effectExtent l="0" t="0" r="3348" b="4273"/>
                                  <wp:docPr id="6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326852" cy="313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0D1E" w:rsidRDefault="00570D1E">
                            <w:pPr>
                              <w:ind w:left="360"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480" w:lineRule="auto"/>
                              <w:ind w:left="72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 xml:space="preserve"> ¿QUE PROGRAMAS?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>_________________________________________________________________________</w:t>
                            </w:r>
                          </w:p>
                          <w:p w:rsidR="00570D1E" w:rsidRDefault="00570D1E">
                            <w:pPr>
                              <w:spacing w:line="480" w:lineRule="auto"/>
                              <w:ind w:left="1428"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480" w:lineRule="auto"/>
                              <w:ind w:left="1428"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480" w:lineRule="auto"/>
                              <w:ind w:left="1428"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480" w:lineRule="auto"/>
                              <w:ind w:left="1428"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480" w:lineRule="auto"/>
                              <w:ind w:left="1428"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480" w:lineRule="auto"/>
                              <w:ind w:left="1428"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480" w:lineRule="auto"/>
                              <w:ind w:left="1428"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left="360"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left="360"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480" w:lineRule="auto"/>
                              <w:ind w:left="714" w:right="221" w:hanging="357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>ESTUDIOS ADICIONALES:____________________________________________________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 xml:space="preserve">    __________                              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 xml:space="preserve">                                                                                            _________________________________________________________________________________________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bidi="ar-SA"/>
                              </w:rPr>
                              <w:t xml:space="preserve">    ________________________________________________________________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val="es-MX" w:bidi="ar-SA"/>
                              </w:rPr>
                              <w:t>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val="es-MX" w:bidi="ar-SA"/>
                              </w:rPr>
                              <w:t>_____________________________</w:t>
                            </w:r>
                          </w:p>
                          <w:p w:rsidR="00570D1E" w:rsidRDefault="00570D1E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left="360"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val="es-MX" w:bidi="ar-SA"/>
                              </w:rPr>
                              <w:t xml:space="preserve"> </w:t>
                            </w:r>
                          </w:p>
                          <w:p w:rsidR="00570D1E" w:rsidRDefault="00570D1E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480" w:lineRule="auto"/>
                              <w:ind w:right="221"/>
                              <w:jc w:val="center"/>
                            </w:pPr>
                          </w:p>
                          <w:p w:rsidR="00570D1E" w:rsidRDefault="00570D1E">
                            <w:pPr>
                              <w:spacing w:line="360" w:lineRule="auto"/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360" w:lineRule="auto"/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left="-426" w:right="221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876936026" o:spid="_x0000_s1026" style="position:absolute;margin-left:-9.15pt;margin-top:16.3pt;width:502.85pt;height:667.4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86197,8476616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" adj="-11796480,,5400" path="m60610,at,,121220,121220,60610,,,60610l,8416006at,8355396,121220,8476616,,8416006,60610,8476616l6325587,8476616at6264977,8355396,6386197,8476616,6325587,8476616,6386197,8416006l6386197,60610at6264977,,6386197,121220,6386197,60610,6325587,l60610,xe" strokeweight="1.76019mm">
                <v:stroke joinstyle="miter"/>
                <v:formulas/>
                <v:path arrowok="t" o:connecttype="custom" o:connectlocs="3193099,0;6386197,4238308;3193099,8476616;0,4238308" o:connectangles="270,0,90,180" textboxrect="17753,17753,6368444,8458863"/>
                <v:textbox>
                  <w:txbxContent>
                    <w:p w:rsidR="00570D1E" w:rsidRDefault="00570D1E">
                      <w:pPr>
                        <w:ind w:left="-426" w:right="221"/>
                        <w:jc w:val="center"/>
                      </w:pPr>
                    </w:p>
                    <w:p w:rsidR="00570D1E" w:rsidRDefault="00570D1E">
                      <w:pPr>
                        <w:ind w:left="-426" w:right="221"/>
                        <w:jc w:val="center"/>
                      </w:pPr>
                    </w:p>
                    <w:p w:rsidR="00570D1E" w:rsidRDefault="0004193A">
                      <w:pPr>
                        <w:ind w:right="221"/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2"/>
                          <w:szCs w:val="22"/>
                          <w:lang w:bidi="ar-SA"/>
                        </w:rPr>
                        <w:t>FORMULARIO DE INSCRIPCIÓN</w:t>
                      </w:r>
                    </w:p>
                    <w:p w:rsidR="00570D1E" w:rsidRDefault="00570D1E">
                      <w:pPr>
                        <w:ind w:right="221"/>
                        <w:jc w:val="center"/>
                      </w:pPr>
                    </w:p>
                    <w:p w:rsidR="00570D1E" w:rsidRDefault="0004193A">
                      <w:pPr>
                        <w:ind w:right="221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DIPLOMADO EN ESTADÍSTICA APLICADA</w:t>
                      </w:r>
                    </w:p>
                    <w:p w:rsidR="00570D1E" w:rsidRDefault="0004193A">
                      <w:pPr>
                        <w:ind w:right="221"/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MODALIDAD VIRTUAL 2026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FECHA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bidi="ar-SA"/>
                        </w:rPr>
                        <w:t>: ______     _____________    _________</w:t>
                      </w: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bidi="ar-SA"/>
                        </w:rPr>
                        <w:t xml:space="preserve"> 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DÍA                         MES                   AÑO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left="72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DATOS GENERALES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 xml:space="preserve">PRIMER Y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SEGUNDO APELLIDO: _______________________________________________________</w:t>
                      </w: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PRIMER Y SEGUNDO NOMBRE: ________________________________________________________</w:t>
                      </w:r>
                    </w:p>
                    <w:p w:rsidR="00570D1E" w:rsidRDefault="0004193A">
                      <w:pPr>
                        <w:spacing w:line="36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GÉNERO: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ESTADO CIVIL: ____________________________</w:t>
                      </w: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FECHA DE NACIMIENTO: ______   __________________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__   _________</w:t>
                      </w: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 xml:space="preserve">                                                      DÍA                     MES                         AÑO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LUGAR DE NACIMIENTO: _______________________________________</w:t>
                      </w: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NACIONALIDAD:                  ______________________________________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_</w:t>
                      </w: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N° DE IDENTIDAD O PASAPORTE: ________________________________</w:t>
                      </w: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EMPRESA DONDE TRABAJA: ____________________________________________________________</w:t>
                      </w: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DIRECCIÓN DE LA EMPRESA: ___________________________________________________________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TELÉFONOS:      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______________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ab/>
                        <w:t xml:space="preserve"> _________________        __________________   </w:t>
                      </w: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 xml:space="preserve">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 xml:space="preserve"> RESIDENCIA                                     TRABAJO                                CELULAR</w:t>
                      </w: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 xml:space="preserve">CORREO ELECTRÓNICO: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__________________________________________________</w:t>
                      </w:r>
                    </w:p>
                    <w:p w:rsidR="00570D1E" w:rsidRDefault="0004193A">
                      <w:pPr>
                        <w:spacing w:line="480" w:lineRule="auto"/>
                        <w:ind w:left="72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IDIOMAS, CURSOS, SEMINARIOS, OTROS RECIBIDOS</w:t>
                      </w:r>
                    </w:p>
                    <w:p w:rsidR="00570D1E" w:rsidRDefault="0004193A">
                      <w:pPr>
                        <w:spacing w:line="480" w:lineRule="auto"/>
                        <w:ind w:left="72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 xml:space="preserve">INGLÉS: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ab/>
                        <w:t xml:space="preserve"> BÁSICO                     INTERMEDIO                    AVANZADO</w:t>
                      </w:r>
                    </w:p>
                    <w:p w:rsidR="00570D1E" w:rsidRDefault="00570D1E">
                      <w:pPr>
                        <w:spacing w:line="480" w:lineRule="auto"/>
                        <w:ind w:left="720" w:right="221"/>
                        <w:jc w:val="both"/>
                      </w:pPr>
                    </w:p>
                    <w:p w:rsidR="00570D1E" w:rsidRDefault="0004193A">
                      <w:pPr>
                        <w:spacing w:line="480" w:lineRule="auto"/>
                        <w:ind w:left="72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>OTROS IDIOMAS _______________________________________________________________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>_____________</w:t>
                      </w:r>
                    </w:p>
                    <w:p w:rsidR="00570D1E" w:rsidRDefault="0004193A">
                      <w:pPr>
                        <w:ind w:left="72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>DOMINIO DE HERRAMIENTAS COMPUTACIONALES:</w:t>
                      </w:r>
                    </w:p>
                    <w:p w:rsidR="00570D1E" w:rsidRDefault="0004193A">
                      <w:pPr>
                        <w:ind w:left="36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ab/>
                        <w:t xml:space="preserve"> BÁSICO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18"/>
                          <w:szCs w:val="18"/>
                          <w:lang w:bidi="ar-SA"/>
                        </w:rPr>
                        <w:drawing>
                          <wp:inline distT="0" distB="0" distL="0" distR="0">
                            <wp:extent cx="326852" cy="313227"/>
                            <wp:effectExtent l="0" t="0" r="3348" b="4273"/>
                            <wp:docPr id="4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326852" cy="313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 xml:space="preserve">                 INTERMEDIO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18"/>
                          <w:szCs w:val="18"/>
                          <w:lang w:bidi="ar-SA"/>
                        </w:rPr>
                        <w:drawing>
                          <wp:inline distT="0" distB="0" distL="0" distR="0">
                            <wp:extent cx="326852" cy="313227"/>
                            <wp:effectExtent l="0" t="0" r="3348" b="4273"/>
                            <wp:docPr id="5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326852" cy="313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 xml:space="preserve">            AVANZADO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18"/>
                          <w:szCs w:val="18"/>
                          <w:lang w:bidi="ar-SA"/>
                        </w:rPr>
                        <w:drawing>
                          <wp:inline distT="0" distB="0" distL="0" distR="0">
                            <wp:extent cx="326852" cy="313227"/>
                            <wp:effectExtent l="0" t="0" r="3348" b="4273"/>
                            <wp:docPr id="6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326852" cy="313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0D1E" w:rsidRDefault="00570D1E">
                      <w:pPr>
                        <w:ind w:left="360" w:right="221"/>
                        <w:jc w:val="both"/>
                      </w:pPr>
                    </w:p>
                    <w:p w:rsidR="00570D1E" w:rsidRDefault="0004193A">
                      <w:pPr>
                        <w:spacing w:line="480" w:lineRule="auto"/>
                        <w:ind w:left="72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 xml:space="preserve"> ¿QUE PROGRAMAS?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>_________________________________________________________________________</w:t>
                      </w:r>
                    </w:p>
                    <w:p w:rsidR="00570D1E" w:rsidRDefault="00570D1E">
                      <w:pPr>
                        <w:spacing w:line="480" w:lineRule="auto"/>
                        <w:ind w:left="1428" w:right="221"/>
                        <w:jc w:val="both"/>
                      </w:pPr>
                    </w:p>
                    <w:p w:rsidR="00570D1E" w:rsidRDefault="00570D1E">
                      <w:pPr>
                        <w:spacing w:line="480" w:lineRule="auto"/>
                        <w:ind w:left="1428" w:right="221"/>
                        <w:jc w:val="both"/>
                      </w:pPr>
                    </w:p>
                    <w:p w:rsidR="00570D1E" w:rsidRDefault="00570D1E">
                      <w:pPr>
                        <w:spacing w:line="480" w:lineRule="auto"/>
                        <w:ind w:left="1428" w:right="221"/>
                        <w:jc w:val="both"/>
                      </w:pPr>
                    </w:p>
                    <w:p w:rsidR="00570D1E" w:rsidRDefault="00570D1E">
                      <w:pPr>
                        <w:spacing w:line="480" w:lineRule="auto"/>
                        <w:ind w:left="1428" w:right="221"/>
                        <w:jc w:val="both"/>
                      </w:pPr>
                    </w:p>
                    <w:p w:rsidR="00570D1E" w:rsidRDefault="00570D1E">
                      <w:pPr>
                        <w:spacing w:line="480" w:lineRule="auto"/>
                        <w:ind w:left="1428" w:right="221"/>
                        <w:jc w:val="both"/>
                      </w:pPr>
                    </w:p>
                    <w:p w:rsidR="00570D1E" w:rsidRDefault="00570D1E">
                      <w:pPr>
                        <w:spacing w:line="480" w:lineRule="auto"/>
                        <w:ind w:left="1428" w:right="221"/>
                        <w:jc w:val="both"/>
                      </w:pPr>
                    </w:p>
                    <w:p w:rsidR="00570D1E" w:rsidRDefault="00570D1E">
                      <w:pPr>
                        <w:spacing w:line="480" w:lineRule="auto"/>
                        <w:ind w:left="1428" w:right="221"/>
                        <w:jc w:val="both"/>
                      </w:pPr>
                    </w:p>
                    <w:p w:rsidR="00570D1E" w:rsidRDefault="00570D1E">
                      <w:pPr>
                        <w:ind w:left="360" w:right="221"/>
                        <w:jc w:val="both"/>
                      </w:pPr>
                    </w:p>
                    <w:p w:rsidR="00570D1E" w:rsidRDefault="00570D1E">
                      <w:pPr>
                        <w:ind w:left="360" w:right="221"/>
                        <w:jc w:val="both"/>
                      </w:pPr>
                    </w:p>
                    <w:p w:rsidR="00570D1E" w:rsidRDefault="0004193A">
                      <w:pPr>
                        <w:spacing w:line="480" w:lineRule="auto"/>
                        <w:ind w:left="714" w:right="221" w:hanging="357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>ESTUDIOS ADICIONALES:____________________________________________________</w:t>
                      </w: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 xml:space="preserve">    __________                              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 xml:space="preserve">                                                                                            _________________________________________________________________________________________</w:t>
                      </w: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bidi="ar-SA"/>
                        </w:rPr>
                        <w:t xml:space="preserve">    ________________________________________________________________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val="es-MX" w:bidi="ar-SA"/>
                        </w:rPr>
                        <w:t>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val="es-MX" w:bidi="ar-SA"/>
                        </w:rPr>
                        <w:t>_____________________________</w:t>
                      </w:r>
                    </w:p>
                    <w:p w:rsidR="00570D1E" w:rsidRDefault="00570D1E">
                      <w:pPr>
                        <w:spacing w:line="480" w:lineRule="auto"/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ind w:left="360" w:right="221"/>
                        <w:jc w:val="both"/>
                      </w:pP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val="es-MX" w:bidi="ar-SA"/>
                        </w:rPr>
                        <w:t xml:space="preserve"> </w:t>
                      </w:r>
                    </w:p>
                    <w:p w:rsidR="00570D1E" w:rsidRDefault="00570D1E">
                      <w:pPr>
                        <w:spacing w:line="480" w:lineRule="auto"/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spacing w:line="480" w:lineRule="auto"/>
                        <w:ind w:right="221"/>
                        <w:jc w:val="center"/>
                      </w:pPr>
                    </w:p>
                    <w:p w:rsidR="00570D1E" w:rsidRDefault="00570D1E">
                      <w:pPr>
                        <w:spacing w:line="360" w:lineRule="auto"/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spacing w:line="360" w:lineRule="auto"/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ind w:left="-426" w:right="22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70D1E" w:rsidRDefault="0004193A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6458580</wp:posOffset>
                </wp:positionV>
                <wp:extent cx="304166" cy="228600"/>
                <wp:effectExtent l="12700" t="12700" r="13334" b="12700"/>
                <wp:wrapNone/>
                <wp:docPr id="8" name="Forma libre: forma 418835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6" cy="2286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11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70D1E" w:rsidRDefault="00570D1E"/>
                        </w:txbxContent>
                      </wps:txbx>
                      <wps:bodyPr vert="horz" wrap="square" lIns="158739" tIns="82478" rIns="158739" bIns="82478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418835523" o:spid="_x0000_s1027" style="position:absolute;margin-left:393.75pt;margin-top:508.55pt;width:23.95pt;height:18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166,228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" adj="-11796480,,5400" path="m38100,at,,76200,76200,38100,,,38100l,190500at,152400,76200,228600,,190500,38100,228600l266066,228600at227966,152400,304166,228600,266066,228600,304166,190500l304166,38100at227966,,304166,76200,304166,38100,266066,l38100,xe" strokeweight=".53083mm">
                <v:stroke joinstyle="miter"/>
                <v:formulas/>
                <v:path arrowok="t" o:connecttype="custom" o:connectlocs="152083,0;304166,114300;152083,228600;0,114300" o:connectangles="270,0,90,180" textboxrect="11159,11159,293007,217441"/>
                <v:textbox inset="4.40942mm,2.29106mm,4.40942mm,2.29106mm">
                  <w:txbxContent>
                    <w:p w:rsidR="00570D1E" w:rsidRDefault="00570D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allowOverlap="1">
                <wp:simplePos x="0" y="0"/>
                <wp:positionH relativeFrom="column">
                  <wp:posOffset>3774442</wp:posOffset>
                </wp:positionH>
                <wp:positionV relativeFrom="paragraph">
                  <wp:posOffset>6435720</wp:posOffset>
                </wp:positionV>
                <wp:extent cx="275591" cy="228600"/>
                <wp:effectExtent l="12700" t="12700" r="16509" b="12700"/>
                <wp:wrapNone/>
                <wp:docPr id="9" name="Forma libre: forma 695120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1" cy="2286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11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70D1E" w:rsidRDefault="00570D1E"/>
                        </w:txbxContent>
                      </wps:txbx>
                      <wps:bodyPr vert="horz" wrap="square" lIns="158739" tIns="82478" rIns="158739" bIns="82478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695120825" o:spid="_x0000_s1028" style="position:absolute;margin-left:297.2pt;margin-top:506.75pt;width:21.7pt;height:18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5591,228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" adj="-11796480,,5400" path="m38100,at,,76200,76200,38100,,,38100l,190500at,152400,76200,228600,,190500,38100,228600l237491,228600at199391,152400,275591,228600,237491,228600,275591,190500l275591,38100at199391,,275591,76200,275591,38100,237491,l38100,xe" strokeweight=".53083mm">
                <v:stroke joinstyle="miter"/>
                <v:formulas/>
                <v:path arrowok="t" o:connecttype="custom" o:connectlocs="137796,0;275591,114300;137796,228600;0,114300" o:connectangles="270,0,90,180" textboxrect="11159,11159,264432,217441"/>
                <v:textbox inset="4.40942mm,2.29106mm,4.40942mm,2.29106mm">
                  <w:txbxContent>
                    <w:p w:rsidR="00570D1E" w:rsidRDefault="00570D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allowOverlap="1">
                <wp:simplePos x="0" y="0"/>
                <wp:positionH relativeFrom="column">
                  <wp:posOffset>2409828</wp:posOffset>
                </wp:positionH>
                <wp:positionV relativeFrom="paragraph">
                  <wp:posOffset>6410958</wp:posOffset>
                </wp:positionV>
                <wp:extent cx="291465" cy="236857"/>
                <wp:effectExtent l="12700" t="12700" r="13335" b="17143"/>
                <wp:wrapNone/>
                <wp:docPr id="10" name="Forma libre: forma 1142356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368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11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70D1E" w:rsidRDefault="00570D1E"/>
                        </w:txbxContent>
                      </wps:txbx>
                      <wps:bodyPr vert="horz" wrap="square" lIns="158739" tIns="82478" rIns="158739" bIns="82478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142356160" o:spid="_x0000_s1029" style="position:absolute;margin-left:189.75pt;margin-top:504.8pt;width:22.95pt;height:18.6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1465,2368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" adj="-11796480,,5400" path="m39476,at,,78952,78952,39476,,,39476l,197381at,157905,78952,236857,,197381,39476,236857l251989,236857at212513,157905,291465,236857,251989,236857,291465,197381l291465,39476at212513,,291465,78952,291465,39476,251989,l39476,xe" strokeweight=".53083mm">
                <v:stroke joinstyle="miter"/>
                <v:formulas/>
                <v:path arrowok="t" o:connecttype="custom" o:connectlocs="145733,0;291465,118429;145733,236857;0,118429" o:connectangles="270,0,90,180" textboxrect="11563,11563,279902,225294"/>
                <v:textbox inset="4.40942mm,2.29106mm,4.40942mm,2.29106mm">
                  <w:txbxContent>
                    <w:p w:rsidR="00570D1E" w:rsidRDefault="00570D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>
                <wp:simplePos x="0" y="0"/>
                <wp:positionH relativeFrom="column">
                  <wp:posOffset>1840229</wp:posOffset>
                </wp:positionH>
                <wp:positionV relativeFrom="paragraph">
                  <wp:posOffset>2670806</wp:posOffset>
                </wp:positionV>
                <wp:extent cx="323853" cy="304166"/>
                <wp:effectExtent l="12700" t="12700" r="19047" b="13334"/>
                <wp:wrapNone/>
                <wp:docPr id="11" name="Forma libre: forma 2057377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3" cy="3041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11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70D1E" w:rsidRDefault="0004193A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22"/>
                                <w:szCs w:val="22"/>
                                <w:lang w:val="es-MX" w:bidi="ar-SA"/>
                              </w:rPr>
                              <w:t>F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057377219" o:spid="_x0000_s1030" style="position:absolute;margin-left:144.9pt;margin-top:210.3pt;width:25.5pt;height:23.9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3853,304166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" adj="-11796480,,5400" path="m50694,at,,101388,101388,50694,,,50694l,253472at,202778,101388,304166,,253472,50694,304166l273159,304166at222465,202778,323853,304166,273159,304166,323853,253472l323853,50694at222465,,323853,101388,323853,50694,273159,l50694,xe" strokeweight=".53083mm">
                <v:stroke joinstyle="miter"/>
                <v:formulas/>
                <v:path arrowok="t" o:connecttype="custom" o:connectlocs="161927,0;323853,152083;161927,304166;0,152083" o:connectangles="270,0,90,180" textboxrect="14848,14848,309005,289318"/>
                <v:textbox>
                  <w:txbxContent>
                    <w:p w:rsidR="00570D1E" w:rsidRDefault="0004193A">
                      <w:pPr>
                        <w:jc w:val="center"/>
                      </w:pPr>
                      <w:r>
                        <w:rPr>
                          <w:rFonts w:ascii="Calibri" w:eastAsia="Calibri" w:hAnsi="Calibri" w:cs="Times New Roman"/>
                          <w:b/>
                          <w:sz w:val="22"/>
                          <w:szCs w:val="22"/>
                          <w:lang w:val="es-MX" w:bidi="ar-SA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>
                <wp:simplePos x="0" y="0"/>
                <wp:positionH relativeFrom="column">
                  <wp:posOffset>1009653</wp:posOffset>
                </wp:positionH>
                <wp:positionV relativeFrom="paragraph">
                  <wp:posOffset>2663820</wp:posOffset>
                </wp:positionV>
                <wp:extent cx="342900" cy="304166"/>
                <wp:effectExtent l="12700" t="12700" r="12700" b="13334"/>
                <wp:wrapNone/>
                <wp:docPr id="12" name="Forma libre: forma 432527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1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11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70D1E" w:rsidRDefault="0004193A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22"/>
                                <w:szCs w:val="22"/>
                                <w:lang w:val="es-MX" w:bidi="ar-SA"/>
                              </w:rPr>
                              <w:t>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432527503" o:spid="_x0000_s1031" style="position:absolute;margin-left:79.5pt;margin-top:209.75pt;width:27pt;height:23.9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900,304166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" adj="-11796480,,5400" path="m50694,at,,101388,101388,50694,,,50694l,253472at,202778,101388,304166,,253472,50694,304166l292206,304166at241512,202778,342900,304166,292206,304166,342900,253472l342900,50694at241512,,342900,101388,342900,50694,292206,l50694,xe" strokeweight=".53083mm">
                <v:stroke joinstyle="miter"/>
                <v:formulas/>
                <v:path arrowok="t" o:connecttype="custom" o:connectlocs="171450,0;342900,152083;171450,304166;0,152083" o:connectangles="270,0,90,180" textboxrect="14848,14848,328052,289318"/>
                <v:textbox>
                  <w:txbxContent>
                    <w:p w:rsidR="00570D1E" w:rsidRDefault="0004193A">
                      <w:pPr>
                        <w:jc w:val="center"/>
                      </w:pPr>
                      <w:r>
                        <w:rPr>
                          <w:rFonts w:ascii="Calibri" w:eastAsia="Calibri" w:hAnsi="Calibri" w:cs="Times New Roman"/>
                          <w:b/>
                          <w:sz w:val="22"/>
                          <w:szCs w:val="22"/>
                          <w:lang w:val="es-MX" w:bidi="ar-S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>
                <wp:simplePos x="0" y="0"/>
                <wp:positionH relativeFrom="column">
                  <wp:posOffset>5038526</wp:posOffset>
                </wp:positionH>
                <wp:positionV relativeFrom="paragraph">
                  <wp:posOffset>343448</wp:posOffset>
                </wp:positionV>
                <wp:extent cx="1009653" cy="1028700"/>
                <wp:effectExtent l="12700" t="12700" r="31747" b="25400"/>
                <wp:wrapNone/>
                <wp:docPr id="13" name="Forma libre: forma 1451515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3" cy="10287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2700"/>
                            <a:gd name="f5" fmla="abs f0"/>
                            <a:gd name="f6" fmla="abs f1"/>
                            <a:gd name="f7" fmla="abs f2"/>
                            <a:gd name="f8" fmla="*/ f4 21599 1"/>
                            <a:gd name="f9" fmla="?: f5 f0 1"/>
                            <a:gd name="f10" fmla="?: f6 f1 1"/>
                            <a:gd name="f11" fmla="?: f7 f2 1"/>
                            <a:gd name="f12" fmla="*/ f8 1 21600"/>
                            <a:gd name="f13" fmla="*/ f9 1 21600"/>
                            <a:gd name="f14" fmla="*/ f10 1 21600"/>
                            <a:gd name="f15" fmla="*/ 21600 f9 1"/>
                            <a:gd name="f16" fmla="*/ 21600 f10 1"/>
                            <a:gd name="f17" fmla="min f14 f13"/>
                            <a:gd name="f18" fmla="*/ f15 1 f11"/>
                            <a:gd name="f19" fmla="*/ f16 1 f11"/>
                            <a:gd name="f20" fmla="val f18"/>
                            <a:gd name="f21" fmla="val f19"/>
                            <a:gd name="f22" fmla="*/ f12 f17 1"/>
                            <a:gd name="f23" fmla="*/ f3 f17 1"/>
                            <a:gd name="f24" fmla="+- f20 0 f12"/>
                            <a:gd name="f25" fmla="+- f21 0 f12"/>
                            <a:gd name="f26" fmla="*/ f20 f17 1"/>
                            <a:gd name="f27" fmla="*/ f21 f17 1"/>
                            <a:gd name="f28" fmla="*/ f24 f17 1"/>
                            <a:gd name="f29" fmla="*/ f25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2" r="f28" b="f29"/>
                          <a:pathLst>
                            <a:path>
                              <a:moveTo>
                                <a:pt x="f23" y="f23"/>
                              </a:moveTo>
                              <a:lnTo>
                                <a:pt x="f26" y="f23"/>
                              </a:lnTo>
                              <a:lnTo>
                                <a:pt x="f26" y="f27"/>
                              </a:lnTo>
                              <a:lnTo>
                                <a:pt x="f23" y="f27"/>
                              </a:lnTo>
                              <a:close/>
                            </a:path>
                            <a:path>
                              <a:moveTo>
                                <a:pt x="f23" y="f23"/>
                              </a:moveTo>
                              <a:lnTo>
                                <a:pt x="f26" y="f23"/>
                              </a:lnTo>
                              <a:lnTo>
                                <a:pt x="f28" y="f22"/>
                              </a:lnTo>
                              <a:lnTo>
                                <a:pt x="f22" y="f22"/>
                              </a:lnTo>
                              <a:close/>
                            </a:path>
                            <a:path>
                              <a:moveTo>
                                <a:pt x="f26" y="f23"/>
                              </a:move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28" y="f22"/>
                              </a:lnTo>
                              <a:close/>
                            </a:path>
                            <a:path>
                              <a:moveTo>
                                <a:pt x="f26" y="f27"/>
                              </a:moveTo>
                              <a:lnTo>
                                <a:pt x="f23" y="f27"/>
                              </a:lnTo>
                              <a:lnTo>
                                <a:pt x="f22" y="f29"/>
                              </a:lnTo>
                              <a:lnTo>
                                <a:pt x="f28" y="f29"/>
                              </a:lnTo>
                              <a:close/>
                            </a:path>
                            <a:path>
                              <a:moveTo>
                                <a:pt x="f23" y="f27"/>
                              </a:moveTo>
                              <a:lnTo>
                                <a:pt x="f23" y="f23"/>
                              </a:lnTo>
                              <a:lnTo>
                                <a:pt x="f22" y="f22"/>
                              </a:lnTo>
                              <a:lnTo>
                                <a:pt x="f22" y="f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70D1E" w:rsidRDefault="00570D1E">
                            <w:pPr>
                              <w:jc w:val="center"/>
                            </w:pPr>
                          </w:p>
                          <w:p w:rsidR="00570D1E" w:rsidRDefault="0004193A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s-MX" w:bidi="ar-SA"/>
                              </w:rPr>
                              <w:t>FOTO</w:t>
                            </w:r>
                          </w:p>
                          <w:p w:rsidR="00570D1E" w:rsidRDefault="0004193A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s-MX" w:bidi="ar-SA"/>
                              </w:rPr>
                              <w:t>ACTUAL</w:t>
                            </w:r>
                          </w:p>
                          <w:p w:rsidR="00570D1E" w:rsidRDefault="00570D1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451515032" o:spid="_x0000_s1032" style="position:absolute;margin-left:396.75pt;margin-top:27.05pt;width:79.5pt;height:81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9653,10287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" adj="-11796480,,5400" path="m,l1009653,r,1028700l,1028700,,xem,l1009653,,883452,126201r-757251,l,xem1009653,r,1028700l883452,902499r,-776298l1009653,xem1009653,1028700l,1028700,126201,902499r757251,l1009653,1028700xem,1028700l,,126201,126201r,776298l,1028700xe" strokeweight=".25906mm">
                <v:stroke joinstyle="miter"/>
                <v:formulas/>
                <v:path arrowok="t" o:connecttype="custom" o:connectlocs="504827,0;1009653,514350;504827,1028700;0,514350" o:connectangles="270,0,90,180" textboxrect="126201,126201,883452,902499"/>
                <v:textbox>
                  <w:txbxContent>
                    <w:p w:rsidR="00570D1E" w:rsidRDefault="00570D1E">
                      <w:pPr>
                        <w:jc w:val="center"/>
                      </w:pPr>
                    </w:p>
                    <w:p w:rsidR="00570D1E" w:rsidRDefault="0004193A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s-MX" w:bidi="ar-SA"/>
                        </w:rPr>
                        <w:t>FOTO</w:t>
                      </w:r>
                    </w:p>
                    <w:p w:rsidR="00570D1E" w:rsidRDefault="0004193A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s-MX" w:bidi="ar-SA"/>
                        </w:rPr>
                        <w:t>ACTUAL</w:t>
                      </w:r>
                    </w:p>
                    <w:p w:rsidR="00570D1E" w:rsidRDefault="00570D1E"/>
                  </w:txbxContent>
                </v:textbox>
              </v:shape>
            </w:pict>
          </mc:Fallback>
        </mc:AlternateContent>
      </w:r>
    </w:p>
    <w:p w:rsidR="00570D1E" w:rsidRDefault="00570D1E">
      <w:pPr>
        <w:pStyle w:val="Standard"/>
        <w:pageBreakBefore/>
      </w:pPr>
    </w:p>
    <w:p w:rsidR="00570D1E" w:rsidRDefault="00570D1E">
      <w:pPr>
        <w:pStyle w:val="Standard"/>
      </w:pPr>
    </w:p>
    <w:p w:rsidR="00570D1E" w:rsidRDefault="0004193A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>
                <wp:simplePos x="0" y="0"/>
                <wp:positionH relativeFrom="column">
                  <wp:posOffset>8321</wp:posOffset>
                </wp:positionH>
                <wp:positionV relativeFrom="paragraph">
                  <wp:posOffset>38862</wp:posOffset>
                </wp:positionV>
                <wp:extent cx="6230621" cy="7988939"/>
                <wp:effectExtent l="25400" t="25400" r="43179" b="37461"/>
                <wp:wrapNone/>
                <wp:docPr id="14" name="Forma libre: forma 1910353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21" cy="798893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205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36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>III. DATOS DE INTERES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¿Cómo se enteró del Diplomado de Estadística Aplicada?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Página Web_______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ab/>
                              <w:t xml:space="preserve">     Redes Sociales__________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ab/>
                              <w:t>Email_____________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Comunicación Interna UNAH_________   Referencia Personal_________ Otros_________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ab/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>IV. DATOS RELACIONADOS CON ESTUDIOS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36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Universidad en la que cursó estudios de grado: _______________________________________</w:t>
                            </w:r>
                          </w:p>
                          <w:p w:rsidR="00570D1E" w:rsidRDefault="0004193A">
                            <w:pPr>
                              <w:spacing w:line="36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________________________________</w:t>
                            </w:r>
                          </w:p>
                          <w:p w:rsidR="00570D1E" w:rsidRDefault="00570D1E">
                            <w:pPr>
                              <w:spacing w:line="360" w:lineRule="auto"/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36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Título Obtenido: _________________________________________________________________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Fecha en que inició y finalizó</w:t>
                            </w: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 xml:space="preserve">sus estudios de grado                                   ___________________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____________________</w:t>
                            </w: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 xml:space="preserve">                                                                                     Inició                               Finalizó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Índice Académico que obtuvo                     __________________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Si es graduado de la UNAH</w:t>
                            </w:r>
                          </w:p>
                          <w:p w:rsidR="00570D1E" w:rsidRDefault="0004193A">
                            <w:p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Proporc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ione su número de Cuenta</w:t>
                            </w:r>
                            <w:r>
                              <w:t xml:space="preserve">        ___________________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_____________________________________</w:t>
                            </w:r>
                          </w:p>
                          <w:p w:rsidR="00570D1E" w:rsidRDefault="0004193A">
                            <w:pPr>
                              <w:ind w:right="221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2"/>
                                <w:szCs w:val="22"/>
                                <w:lang w:bidi="ar-SA"/>
                              </w:rPr>
                              <w:t>FIRMA DEL POSTULANTE</w:t>
                            </w:r>
                          </w:p>
                          <w:p w:rsidR="00570D1E" w:rsidRDefault="00570D1E">
                            <w:pPr>
                              <w:ind w:right="221"/>
                            </w:pPr>
                          </w:p>
                          <w:p w:rsidR="00570D1E" w:rsidRDefault="00570D1E">
                            <w:pPr>
                              <w:ind w:right="221"/>
                            </w:pPr>
                          </w:p>
                          <w:p w:rsidR="00570D1E" w:rsidRDefault="00570D1E">
                            <w:pPr>
                              <w:ind w:right="221"/>
                            </w:pPr>
                          </w:p>
                          <w:p w:rsidR="00570D1E" w:rsidRDefault="0004193A">
                            <w:pPr>
                              <w:ind w:right="221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18"/>
                                <w:szCs w:val="18"/>
                                <w:lang w:bidi="ar-SA"/>
                              </w:rPr>
                              <w:t>MAESTRÍA EN MATEMÁTICA</w:t>
                            </w:r>
                          </w:p>
                          <w:p w:rsidR="00570D1E" w:rsidRDefault="0004193A">
                            <w:pPr>
                              <w:ind w:right="221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18"/>
                                <w:szCs w:val="18"/>
                                <w:lang w:bidi="ar-SA"/>
                              </w:rPr>
                              <w:t>Ciudad Universitaria “José Trinidad Reyes”</w:t>
                            </w:r>
                          </w:p>
                          <w:p w:rsidR="00570D1E" w:rsidRDefault="0004193A">
                            <w:pPr>
                              <w:ind w:right="221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18"/>
                                <w:szCs w:val="18"/>
                                <w:lang w:bidi="ar-SA"/>
                              </w:rPr>
                              <w:t>Edificio F1, Segundo nivel, cubículo de la Carrera de Matemática</w:t>
                            </w:r>
                          </w:p>
                          <w:p w:rsidR="00570D1E" w:rsidRDefault="0004193A">
                            <w:pPr>
                              <w:ind w:right="221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18"/>
                                <w:szCs w:val="18"/>
                                <w:lang w:bidi="ar-SA"/>
                              </w:rPr>
                              <w:t>Tegucig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18"/>
                                <w:szCs w:val="18"/>
                                <w:lang w:bidi="ar-SA"/>
                              </w:rPr>
                              <w:t>alpa, M.D.C. Honduras, C.A.</w:t>
                            </w:r>
                          </w:p>
                          <w:p w:rsidR="00570D1E" w:rsidRDefault="0004193A">
                            <w:pPr>
                              <w:ind w:right="221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18"/>
                                <w:szCs w:val="18"/>
                                <w:lang w:val="en-US" w:bidi="ar-SA"/>
                              </w:rPr>
                              <w:t xml:space="preserve">Email: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val="en-US" w:bidi="ar-SA"/>
                              </w:rPr>
                              <w:t>maestria.matematica@unah.edu.hn</w:t>
                            </w:r>
                          </w:p>
                          <w:p w:rsidR="00570D1E" w:rsidRDefault="0004193A">
                            <w:pPr>
                              <w:ind w:right="221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18"/>
                                <w:szCs w:val="18"/>
                                <w:lang w:bidi="ar-SA"/>
                              </w:rPr>
                              <w:t>Tel. 2216-3000 Ext: 100647.</w:t>
                            </w:r>
                          </w:p>
                          <w:p w:rsidR="00570D1E" w:rsidRDefault="00570D1E">
                            <w:pPr>
                              <w:ind w:right="22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910353839" o:spid="_x0000_s1033" style="position:absolute;margin-left:.65pt;margin-top:3.05pt;width:490.6pt;height:629.0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30621,7988939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" adj="-11796480,,5400" path="m59133,at,,118266,118266,59133,,,59133l,7929806at,7870673,118266,7988939,,7929806,59133,7988939l6171488,7988939at6112355,7870673,6230621,7988939,6171488,7988939,6230621,7929806l6230621,59133at6112355,,6230621,118266,6230621,59133,6171488,l59133,xe" strokeweight="1.76019mm">
                <v:stroke joinstyle="miter"/>
                <v:formulas/>
                <v:path arrowok="t" o:connecttype="custom" o:connectlocs="3115311,0;6230621,3994470;3115311,7988939;0,3994470" o:connectangles="270,0,90,180" textboxrect="17320,17320,6213301,7971619"/>
                <v:textbox>
                  <w:txbxContent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>III. DATOS DE INTERES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¿Cómo se enteró del Diplomado de Estadística Aplicada?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Página Web_______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ab/>
                        <w:t xml:space="preserve">     Redes Sociales__________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ab/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ab/>
                        <w:t>Email_____________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Comunicación Interna UNAH_________   Referencia Personal_________ Otros_________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ab/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>IV. DATOS RELACIONADOS CON ESTUDIOS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spacing w:line="36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Universidad en la que cursó estudios de grado: _______________________________________</w:t>
                      </w:r>
                    </w:p>
                    <w:p w:rsidR="00570D1E" w:rsidRDefault="0004193A">
                      <w:pPr>
                        <w:spacing w:line="36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_______________________________________________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________________________________</w:t>
                      </w:r>
                    </w:p>
                    <w:p w:rsidR="00570D1E" w:rsidRDefault="00570D1E">
                      <w:pPr>
                        <w:spacing w:line="360" w:lineRule="auto"/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spacing w:line="36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Título Obtenido: _________________________________________________________________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Fecha en que inició y finalizó</w:t>
                      </w: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 xml:space="preserve">sus estudios de grado                                   ___________________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____________________</w:t>
                      </w: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 xml:space="preserve">                                                                                     Inició                               Finalizó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Índice Académico que obtuvo                     __________________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Si es graduado de la UNAH</w:t>
                      </w:r>
                    </w:p>
                    <w:p w:rsidR="00570D1E" w:rsidRDefault="0004193A">
                      <w:pPr>
                        <w:ind w:right="221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Proporc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ione su número de Cuenta</w:t>
                      </w:r>
                      <w:r>
                        <w:t xml:space="preserve">        ___________________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_____________________________________</w:t>
                      </w:r>
                    </w:p>
                    <w:p w:rsidR="00570D1E" w:rsidRDefault="0004193A">
                      <w:pPr>
                        <w:ind w:right="221"/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2"/>
                          <w:szCs w:val="22"/>
                          <w:lang w:bidi="ar-SA"/>
                        </w:rPr>
                        <w:t>FIRMA DEL POSTULANTE</w:t>
                      </w:r>
                    </w:p>
                    <w:p w:rsidR="00570D1E" w:rsidRDefault="00570D1E">
                      <w:pPr>
                        <w:ind w:right="221"/>
                      </w:pPr>
                    </w:p>
                    <w:p w:rsidR="00570D1E" w:rsidRDefault="00570D1E">
                      <w:pPr>
                        <w:ind w:right="221"/>
                      </w:pPr>
                    </w:p>
                    <w:p w:rsidR="00570D1E" w:rsidRDefault="00570D1E">
                      <w:pPr>
                        <w:ind w:right="221"/>
                      </w:pPr>
                    </w:p>
                    <w:p w:rsidR="00570D1E" w:rsidRDefault="0004193A">
                      <w:pPr>
                        <w:ind w:right="221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18"/>
                          <w:szCs w:val="18"/>
                          <w:lang w:bidi="ar-SA"/>
                        </w:rPr>
                        <w:t>MAESTRÍA EN MATEMÁTICA</w:t>
                      </w:r>
                    </w:p>
                    <w:p w:rsidR="00570D1E" w:rsidRDefault="0004193A">
                      <w:pPr>
                        <w:ind w:right="221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18"/>
                          <w:szCs w:val="18"/>
                          <w:lang w:bidi="ar-SA"/>
                        </w:rPr>
                        <w:t>Ciudad Universitaria “José Trinidad Reyes”</w:t>
                      </w:r>
                    </w:p>
                    <w:p w:rsidR="00570D1E" w:rsidRDefault="0004193A">
                      <w:pPr>
                        <w:ind w:right="221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18"/>
                          <w:szCs w:val="18"/>
                          <w:lang w:bidi="ar-SA"/>
                        </w:rPr>
                        <w:t>Edificio F1, Segundo nivel, cubículo de la Carrera de Matemática</w:t>
                      </w:r>
                    </w:p>
                    <w:p w:rsidR="00570D1E" w:rsidRDefault="0004193A">
                      <w:pPr>
                        <w:ind w:right="221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18"/>
                          <w:szCs w:val="18"/>
                          <w:lang w:bidi="ar-SA"/>
                        </w:rPr>
                        <w:t>Tegucig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18"/>
                          <w:szCs w:val="18"/>
                          <w:lang w:bidi="ar-SA"/>
                        </w:rPr>
                        <w:t>alpa, M.D.C. Honduras, C.A.</w:t>
                      </w:r>
                    </w:p>
                    <w:p w:rsidR="00570D1E" w:rsidRDefault="0004193A">
                      <w:pPr>
                        <w:ind w:right="221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18"/>
                          <w:szCs w:val="18"/>
                          <w:lang w:val="en-US" w:bidi="ar-SA"/>
                        </w:rPr>
                        <w:t xml:space="preserve">Email: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val="en-US" w:bidi="ar-SA"/>
                        </w:rPr>
                        <w:t>maestria.matematica@unah.edu.hn</w:t>
                      </w:r>
                    </w:p>
                    <w:p w:rsidR="00570D1E" w:rsidRDefault="0004193A">
                      <w:pPr>
                        <w:ind w:right="221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18"/>
                          <w:szCs w:val="18"/>
                          <w:lang w:bidi="ar-SA"/>
                        </w:rPr>
                        <w:t>Tel. 2216-3000 Ext: 100647.</w:t>
                      </w:r>
                    </w:p>
                    <w:p w:rsidR="00570D1E" w:rsidRDefault="00570D1E">
                      <w:pPr>
                        <w:ind w:right="221"/>
                      </w:pPr>
                    </w:p>
                  </w:txbxContent>
                </v:textbox>
              </v:shape>
            </w:pict>
          </mc:Fallback>
        </mc:AlternateContent>
      </w:r>
    </w:p>
    <w:p w:rsidR="00570D1E" w:rsidRDefault="00570D1E">
      <w:pPr>
        <w:pStyle w:val="Standard"/>
        <w:pageBreakBefore/>
      </w:pPr>
    </w:p>
    <w:p w:rsidR="00570D1E" w:rsidRDefault="0004193A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-247710</wp:posOffset>
                </wp:positionH>
                <wp:positionV relativeFrom="paragraph">
                  <wp:posOffset>54681</wp:posOffset>
                </wp:positionV>
                <wp:extent cx="6423029" cy="8256273"/>
                <wp:effectExtent l="25400" t="25400" r="41271" b="36827"/>
                <wp:wrapNone/>
                <wp:docPr id="22" name="Forma libre: forma 818457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9" cy="825627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205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36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70D1E" w:rsidRDefault="00570D1E">
                            <w:pPr>
                              <w:ind w:right="221"/>
                              <w:jc w:val="center"/>
                            </w:pPr>
                          </w:p>
                          <w:p w:rsidR="00570D1E" w:rsidRDefault="00570D1E">
                            <w:pPr>
                              <w:ind w:right="221"/>
                              <w:jc w:val="center"/>
                            </w:pPr>
                          </w:p>
                          <w:p w:rsidR="00570D1E" w:rsidRDefault="00570D1E">
                            <w:pPr>
                              <w:ind w:right="221"/>
                              <w:jc w:val="center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8"/>
                                <w:szCs w:val="28"/>
                                <w:lang w:bidi="ar-SA"/>
                              </w:rPr>
                              <w:t>DOCUMENTACIÓN PRESENTADA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right="221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VI PROMOCIÓN DEL DIPLOMADO EN ESTADÍSTIA APLICADA</w:t>
                            </w:r>
                          </w:p>
                          <w:p w:rsidR="00570D1E" w:rsidRDefault="0004193A">
                            <w:pPr>
                              <w:ind w:right="221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bidi="ar-SA"/>
                              </w:rPr>
                              <w:t>MODALIDAD VIRTUAL 2026</w:t>
                            </w:r>
                          </w:p>
                          <w:p w:rsidR="00570D1E" w:rsidRDefault="00570D1E">
                            <w:pPr>
                              <w:spacing w:line="240" w:lineRule="exact"/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240" w:lineRule="exact"/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240" w:lineRule="exact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lang w:bidi="ar-SA"/>
                              </w:rPr>
                              <w:t xml:space="preserve">POSTULANTE: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lang w:bidi="ar-SA"/>
                              </w:rPr>
                              <w:t>_______________________________    ______________________________</w:t>
                            </w:r>
                          </w:p>
                          <w:p w:rsidR="00570D1E" w:rsidRDefault="0004193A">
                            <w:pPr>
                              <w:spacing w:line="240" w:lineRule="exact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18"/>
                                <w:szCs w:val="18"/>
                                <w:lang w:bidi="ar-SA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16"/>
                                <w:szCs w:val="16"/>
                                <w:lang w:bidi="ar-SA"/>
                              </w:rPr>
                              <w:t>PRIMER Y SEGUNDO APELLIDO                                       PRIMER Y SEGUNDO NOMBRE</w:t>
                            </w:r>
                          </w:p>
                          <w:p w:rsidR="00570D1E" w:rsidRDefault="00570D1E">
                            <w:pPr>
                              <w:spacing w:line="240" w:lineRule="exact"/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240" w:lineRule="exact"/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spacing w:line="240" w:lineRule="exact"/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240" w:lineRule="exact"/>
                              <w:ind w:right="221"/>
                              <w:jc w:val="both"/>
                            </w:pPr>
                            <w:r>
                              <w:t xml:space="preserve">  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left="714" w:right="221" w:hanging="357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 xml:space="preserve">FORMULARIO DE INSCRIPCIÓN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 xml:space="preserve">DEBIDAMENTE LLENAD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285750" cy="266703"/>
                                  <wp:effectExtent l="0" t="0" r="6350" b="0"/>
                                  <wp:docPr id="15" name="Imagen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66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left="714" w:right="221" w:hanging="357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 xml:space="preserve">CARTA DE INTERES (Expresando los motivos para ingresar)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285750" cy="266703"/>
                                  <wp:effectExtent l="0" t="0" r="6350" b="0"/>
                                  <wp:docPr id="16" name="Imagen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66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left="714" w:right="221" w:hanging="357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 xml:space="preserve">CARTA COMPROMISO   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285750" cy="266703"/>
                                  <wp:effectExtent l="0" t="0" r="6350" b="0"/>
                                  <wp:docPr id="17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66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0D1E" w:rsidRDefault="0004193A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62626"/>
                                <w:sz w:val="20"/>
                                <w:szCs w:val="20"/>
                              </w:rPr>
                              <w:t xml:space="preserve">FOTOCOPIA DE SU DNI O PASAPORTE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color w:val="262626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85750" cy="266703"/>
                                  <wp:effectExtent l="0" t="0" r="6350" b="0"/>
                                  <wp:docPr id="18" name="Imagen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66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0D1E" w:rsidRDefault="0004193A">
                            <w:pPr>
                              <w:ind w:left="714" w:right="221" w:hanging="357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 xml:space="preserve">CURRICULUM VITAE ACTUALIZADO Y RESUMIDO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285750" cy="266703"/>
                                  <wp:effectExtent l="0" t="0" r="6350" b="0"/>
                                  <wp:docPr id="19" name="Imagen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66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0D1E" w:rsidRDefault="00570D1E">
                            <w:pPr>
                              <w:ind w:left="714" w:right="221" w:hanging="357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</w:pPr>
                          </w:p>
                          <w:p w:rsidR="00570D1E" w:rsidRDefault="0004193A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62626"/>
                                <w:sz w:val="20"/>
                                <w:szCs w:val="20"/>
                              </w:rPr>
                              <w:t xml:space="preserve">FOTOCOPIA DE TÍTULO DE PREGRADO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color w:val="262626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85750" cy="266703"/>
                                  <wp:effectExtent l="0" t="0" r="6350" b="0"/>
                                  <wp:docPr id="20" name="Imagen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66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0D1E" w:rsidRDefault="00570D1E">
                            <w:pPr>
                              <w:ind w:left="357" w:right="221"/>
                              <w:jc w:val="both"/>
                              <w:rPr>
                                <w:rFonts w:ascii="Times New Roman" w:hAnsi="Times New Roman"/>
                                <w:b/>
                                <w:color w:val="262626"/>
                                <w:sz w:val="20"/>
                                <w:szCs w:val="20"/>
                              </w:rPr>
                            </w:pPr>
                          </w:p>
                          <w:p w:rsidR="00570D1E" w:rsidRDefault="0004193A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62626"/>
                                <w:sz w:val="20"/>
                                <w:szCs w:val="20"/>
                              </w:rPr>
                              <w:t xml:space="preserve">FOTOGRAFÍA TAMAÑO CARNÉ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62626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color w:val="262626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85750" cy="266703"/>
                                  <wp:effectExtent l="0" t="0" r="6350" b="0"/>
                                  <wp:docPr id="21" name="Imagen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66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62626"/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spacing w:line="480" w:lineRule="auto"/>
                              <w:ind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>OBSERVACIONES: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left="72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>____________________________________________________________________________________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left="36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 xml:space="preserve">       _____________________________________________________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>_______________________________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left="72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>____________________________________________________________________________________</w:t>
                            </w:r>
                          </w:p>
                          <w:p w:rsidR="00570D1E" w:rsidRDefault="0004193A">
                            <w:pPr>
                              <w:spacing w:line="480" w:lineRule="auto"/>
                              <w:ind w:left="720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262626"/>
                                <w:sz w:val="20"/>
                                <w:szCs w:val="20"/>
                                <w:lang w:bidi="ar-SA"/>
                              </w:rPr>
                              <w:t>____________________________________________________________________________________</w:t>
                            </w: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570D1E">
                            <w:pPr>
                              <w:ind w:right="221"/>
                              <w:jc w:val="both"/>
                            </w:pPr>
                          </w:p>
                          <w:p w:rsidR="00570D1E" w:rsidRDefault="0004193A">
                            <w:pPr>
                              <w:ind w:left="5664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es-MX" w:bidi="ar-SA"/>
                              </w:rPr>
                              <w:t xml:space="preserve"> ___________________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6"/>
                                <w:szCs w:val="16"/>
                                <w:lang w:val="es-MX" w:bidi="ar-SA"/>
                              </w:rPr>
                              <w:t xml:space="preserve">         RECIBIDO POR: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6"/>
                                <w:szCs w:val="16"/>
                                <w:lang w:val="es-MX" w:bidi="ar-SA"/>
                              </w:rPr>
                              <w:t>ADMINISTRACIÓN</w:t>
                            </w:r>
                          </w:p>
                          <w:p w:rsidR="00570D1E" w:rsidRDefault="0004193A">
                            <w:pPr>
                              <w:ind w:left="6372" w:right="221"/>
                              <w:jc w:val="both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16"/>
                                <w:szCs w:val="16"/>
                                <w:lang w:val="es-MX" w:bidi="ar-SA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818457544" o:spid="_x0000_s1034" style="position:absolute;margin-left:-19.5pt;margin-top:4.3pt;width:505.75pt;height:650.1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23029,825627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" adj="-11796480,,5400" path="m60959,at,,121918,121918,60959,,,60959l,8195314at,8134355,121918,8256273,,8195314,60959,8256273l6362070,8256273at6301111,8134355,6423029,8256273,6362070,8256273,6423029,8195314l6423029,60959at6301111,,6423029,121918,6423029,60959,6362070,l60959,xe" strokeweight="1.76019mm">
                <v:stroke joinstyle="miter"/>
                <v:formulas/>
                <v:path arrowok="t" o:connecttype="custom" o:connectlocs="3211515,0;6423029,4128137;3211515,8256273;0,4128137" o:connectangles="270,0,90,180" textboxrect="17855,17855,6405174,8238418"/>
                <v:textbox>
                  <w:txbxContent>
                    <w:p w:rsidR="00570D1E" w:rsidRDefault="00570D1E">
                      <w:pPr>
                        <w:ind w:right="221"/>
                        <w:jc w:val="center"/>
                      </w:pPr>
                    </w:p>
                    <w:p w:rsidR="00570D1E" w:rsidRDefault="00570D1E">
                      <w:pPr>
                        <w:ind w:right="221"/>
                        <w:jc w:val="center"/>
                      </w:pPr>
                    </w:p>
                    <w:p w:rsidR="00570D1E" w:rsidRDefault="00570D1E">
                      <w:pPr>
                        <w:ind w:right="221"/>
                        <w:jc w:val="center"/>
                      </w:pPr>
                    </w:p>
                    <w:p w:rsidR="00570D1E" w:rsidRDefault="0004193A">
                      <w:pPr>
                        <w:ind w:right="221"/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8"/>
                          <w:szCs w:val="28"/>
                          <w:lang w:bidi="ar-SA"/>
                        </w:rPr>
                        <w:t>DOCUMENTACIÓN PRESENTADA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right="221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VI PROMOCIÓN DEL DIPLOMADO EN ESTADÍSTIA APLICADA</w:t>
                      </w:r>
                    </w:p>
                    <w:p w:rsidR="00570D1E" w:rsidRDefault="0004193A">
                      <w:pPr>
                        <w:ind w:right="221"/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bidi="ar-SA"/>
                        </w:rPr>
                        <w:t>MODALIDAD VIRTUAL 2026</w:t>
                      </w:r>
                    </w:p>
                    <w:p w:rsidR="00570D1E" w:rsidRDefault="00570D1E">
                      <w:pPr>
                        <w:spacing w:line="240" w:lineRule="exact"/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spacing w:line="240" w:lineRule="exact"/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spacing w:line="240" w:lineRule="exact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lang w:bidi="ar-SA"/>
                        </w:rPr>
                        <w:t xml:space="preserve">POSTULANTE: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lang w:bidi="ar-SA"/>
                        </w:rPr>
                        <w:t>_______________________________    ______________________________</w:t>
                      </w:r>
                    </w:p>
                    <w:p w:rsidR="00570D1E" w:rsidRDefault="0004193A">
                      <w:pPr>
                        <w:spacing w:line="240" w:lineRule="exact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18"/>
                          <w:szCs w:val="18"/>
                          <w:lang w:bidi="ar-SA"/>
                        </w:rPr>
                        <w:t xml:space="preserve">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16"/>
                          <w:szCs w:val="16"/>
                          <w:lang w:bidi="ar-SA"/>
                        </w:rPr>
                        <w:t>PRIMER Y SEGUNDO APELLIDO                                       PRIMER Y SEGUNDO NOMBRE</w:t>
                      </w:r>
                    </w:p>
                    <w:p w:rsidR="00570D1E" w:rsidRDefault="00570D1E">
                      <w:pPr>
                        <w:spacing w:line="240" w:lineRule="exact"/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spacing w:line="240" w:lineRule="exact"/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spacing w:line="240" w:lineRule="exact"/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spacing w:line="240" w:lineRule="exact"/>
                        <w:ind w:right="221"/>
                        <w:jc w:val="both"/>
                      </w:pPr>
                      <w:r>
                        <w:t xml:space="preserve">  </w:t>
                      </w:r>
                    </w:p>
                    <w:p w:rsidR="00570D1E" w:rsidRDefault="0004193A">
                      <w:pPr>
                        <w:spacing w:line="480" w:lineRule="auto"/>
                        <w:ind w:left="714" w:right="221" w:hanging="357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 xml:space="preserve">FORMULARIO DE INSCRIPCIÓN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 xml:space="preserve">DEBIDAMENTE LLENAD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262626"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285750" cy="266703"/>
                            <wp:effectExtent l="0" t="0" r="6350" b="0"/>
                            <wp:docPr id="15" name="Imagen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66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0D1E" w:rsidRDefault="0004193A">
                      <w:pPr>
                        <w:spacing w:line="480" w:lineRule="auto"/>
                        <w:ind w:left="714" w:right="221" w:hanging="357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 xml:space="preserve">CARTA DE INTERES (Expresando los motivos para ingresar)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262626"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285750" cy="266703"/>
                            <wp:effectExtent l="0" t="0" r="6350" b="0"/>
                            <wp:docPr id="16" name="Imagen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66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0D1E" w:rsidRDefault="0004193A">
                      <w:pPr>
                        <w:spacing w:line="480" w:lineRule="auto"/>
                        <w:ind w:left="714" w:right="221" w:hanging="357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 xml:space="preserve">CARTA COMPROMISO   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262626"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285750" cy="266703"/>
                            <wp:effectExtent l="0" t="0" r="6350" b="0"/>
                            <wp:docPr id="17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66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0D1E" w:rsidRDefault="0004193A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hAnsi="Times New Roman"/>
                          <w:b/>
                          <w:color w:val="262626"/>
                          <w:sz w:val="20"/>
                          <w:szCs w:val="20"/>
                        </w:rPr>
                        <w:t xml:space="preserve">FOTOCOPIA DE SU DNI O PASAPORTE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noProof/>
                          <w:color w:val="262626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85750" cy="266703"/>
                            <wp:effectExtent l="0" t="0" r="6350" b="0"/>
                            <wp:docPr id="18" name="Imagen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66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0D1E" w:rsidRDefault="0004193A">
                      <w:pPr>
                        <w:ind w:left="714" w:right="221" w:hanging="357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 xml:space="preserve">CURRICULUM VITAE ACTUALIZADO Y RESUMIDO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262626"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285750" cy="266703"/>
                            <wp:effectExtent l="0" t="0" r="6350" b="0"/>
                            <wp:docPr id="19" name="Imagen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66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0D1E" w:rsidRDefault="00570D1E">
                      <w:pPr>
                        <w:ind w:left="714" w:right="221" w:hanging="357"/>
                        <w:jc w:val="both"/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</w:pPr>
                    </w:p>
                    <w:p w:rsidR="00570D1E" w:rsidRDefault="0004193A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ind w:right="221"/>
                        <w:jc w:val="both"/>
                      </w:pPr>
                      <w:r>
                        <w:rPr>
                          <w:rFonts w:ascii="Times New Roman" w:hAnsi="Times New Roman"/>
                          <w:b/>
                          <w:color w:val="262626"/>
                          <w:sz w:val="20"/>
                          <w:szCs w:val="20"/>
                        </w:rPr>
                        <w:t xml:space="preserve">FOTOCOPIA DE TÍTULO DE PREGRADO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noProof/>
                          <w:color w:val="262626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85750" cy="266703"/>
                            <wp:effectExtent l="0" t="0" r="6350" b="0"/>
                            <wp:docPr id="20" name="Imagen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66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0D1E" w:rsidRDefault="00570D1E">
                      <w:pPr>
                        <w:ind w:left="357" w:right="221"/>
                        <w:jc w:val="both"/>
                        <w:rPr>
                          <w:rFonts w:ascii="Times New Roman" w:hAnsi="Times New Roman"/>
                          <w:b/>
                          <w:color w:val="262626"/>
                          <w:sz w:val="20"/>
                          <w:szCs w:val="20"/>
                        </w:rPr>
                      </w:pPr>
                    </w:p>
                    <w:p w:rsidR="00570D1E" w:rsidRDefault="0004193A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hAnsi="Times New Roman"/>
                          <w:b/>
                          <w:color w:val="262626"/>
                          <w:sz w:val="20"/>
                          <w:szCs w:val="20"/>
                        </w:rPr>
                        <w:t xml:space="preserve">FOTOGRAFÍA TAMAÑO CARNÉ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color w:val="262626"/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noProof/>
                          <w:color w:val="262626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85750" cy="266703"/>
                            <wp:effectExtent l="0" t="0" r="6350" b="0"/>
                            <wp:docPr id="21" name="Imagen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66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b/>
                          <w:color w:val="262626"/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spacing w:line="480" w:lineRule="auto"/>
                        <w:ind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>OBSERVACIONES:</w:t>
                      </w:r>
                    </w:p>
                    <w:p w:rsidR="00570D1E" w:rsidRDefault="0004193A">
                      <w:pPr>
                        <w:spacing w:line="480" w:lineRule="auto"/>
                        <w:ind w:left="72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>____________________________________________________________________________________</w:t>
                      </w:r>
                    </w:p>
                    <w:p w:rsidR="00570D1E" w:rsidRDefault="0004193A">
                      <w:pPr>
                        <w:spacing w:line="480" w:lineRule="auto"/>
                        <w:ind w:left="36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 xml:space="preserve">       _____________________________________________________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>_______________________________</w:t>
                      </w:r>
                    </w:p>
                    <w:p w:rsidR="00570D1E" w:rsidRDefault="0004193A">
                      <w:pPr>
                        <w:spacing w:line="480" w:lineRule="auto"/>
                        <w:ind w:left="72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>____________________________________________________________________________________</w:t>
                      </w:r>
                    </w:p>
                    <w:p w:rsidR="00570D1E" w:rsidRDefault="0004193A">
                      <w:pPr>
                        <w:spacing w:line="480" w:lineRule="auto"/>
                        <w:ind w:left="720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262626"/>
                          <w:sz w:val="20"/>
                          <w:szCs w:val="20"/>
                          <w:lang w:bidi="ar-SA"/>
                        </w:rPr>
                        <w:t>____________________________________________________________________________________</w:t>
                      </w: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570D1E">
                      <w:pPr>
                        <w:ind w:right="221"/>
                        <w:jc w:val="both"/>
                      </w:pPr>
                    </w:p>
                    <w:p w:rsidR="00570D1E" w:rsidRDefault="0004193A">
                      <w:pPr>
                        <w:ind w:left="5664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es-MX" w:bidi="ar-SA"/>
                        </w:rPr>
                        <w:t xml:space="preserve"> ___________________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6"/>
                          <w:szCs w:val="16"/>
                          <w:lang w:val="es-MX" w:bidi="ar-SA"/>
                        </w:rPr>
                        <w:t xml:space="preserve">         RECIBIDO POR: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16"/>
                          <w:szCs w:val="16"/>
                          <w:lang w:val="es-MX" w:bidi="ar-SA"/>
                        </w:rPr>
                        <w:t>ADMINISTRACIÓN</w:t>
                      </w:r>
                    </w:p>
                    <w:p w:rsidR="00570D1E" w:rsidRDefault="0004193A">
                      <w:pPr>
                        <w:ind w:left="6372" w:right="221"/>
                        <w:jc w:val="both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16"/>
                          <w:szCs w:val="16"/>
                          <w:lang w:val="es-MX" w:bidi="ar-SA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0D1E">
      <w:headerReference w:type="default" r:id="rId11"/>
      <w:pgSz w:w="12240" w:h="15840"/>
      <w:pgMar w:top="1440" w:right="1440" w:bottom="1440" w:left="144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93A" w:rsidRDefault="0004193A">
      <w:r>
        <w:separator/>
      </w:r>
    </w:p>
  </w:endnote>
  <w:endnote w:type="continuationSeparator" w:id="0">
    <w:p w:rsidR="0004193A" w:rsidRDefault="0004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ans">
    <w:panose1 w:val="020B0502040504020204"/>
    <w:charset w:val="00"/>
    <w:family w:val="swiss"/>
    <w:pitch w:val="variable"/>
  </w:font>
  <w:font w:name="Noto Sans Devanagari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93A" w:rsidRDefault="0004193A">
      <w:r>
        <w:rPr>
          <w:color w:val="000000"/>
        </w:rPr>
        <w:separator/>
      </w:r>
    </w:p>
  </w:footnote>
  <w:footnote w:type="continuationSeparator" w:id="0">
    <w:p w:rsidR="0004193A" w:rsidRDefault="0004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C61" w:rsidRDefault="0004193A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2383200</wp:posOffset>
          </wp:positionH>
          <wp:positionV relativeFrom="paragraph">
            <wp:posOffset>-215249</wp:posOffset>
          </wp:positionV>
          <wp:extent cx="1652778" cy="595091"/>
          <wp:effectExtent l="0" t="0" r="0" b="1809"/>
          <wp:wrapNone/>
          <wp:docPr id="1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17244" b="17814"/>
                  <a:stretch>
                    <a:fillRect/>
                  </a:stretch>
                </pic:blipFill>
                <pic:spPr>
                  <a:xfrm>
                    <a:off x="0" y="0"/>
                    <a:ext cx="1652778" cy="5950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1384950</wp:posOffset>
          </wp:positionH>
          <wp:positionV relativeFrom="paragraph">
            <wp:posOffset>-240852</wp:posOffset>
          </wp:positionV>
          <wp:extent cx="678942" cy="678942"/>
          <wp:effectExtent l="0" t="0" r="0" b="0"/>
          <wp:wrapNone/>
          <wp:docPr id="2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942" cy="6789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-120609</wp:posOffset>
          </wp:positionH>
          <wp:positionV relativeFrom="paragraph">
            <wp:posOffset>-188640</wp:posOffset>
          </wp:positionV>
          <wp:extent cx="1200241" cy="585398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241" cy="585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899"/>
    <w:multiLevelType w:val="multilevel"/>
    <w:tmpl w:val="9E6862B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FB666CF"/>
    <w:multiLevelType w:val="multilevel"/>
    <w:tmpl w:val="C7B28DCA"/>
    <w:styleLink w:val="WW8Num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E52FC0"/>
    <w:multiLevelType w:val="multilevel"/>
    <w:tmpl w:val="2E48D02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7D74840"/>
    <w:multiLevelType w:val="multilevel"/>
    <w:tmpl w:val="E2DCB538"/>
    <w:lvl w:ilvl="0">
      <w:start w:val="1"/>
      <w:numFmt w:val="decimal"/>
      <w:lvlText w:val="(%1)"/>
      <w:lvlJc w:val="left"/>
      <w:pPr>
        <w:ind w:left="717" w:hanging="360"/>
      </w:pPr>
      <w:rPr>
        <w:rFonts w:ascii="Times New Roman" w:eastAsia="Calibri" w:hAnsi="Times New Roman" w:cs="Times New Roman"/>
        <w:b/>
        <w:color w:val="262626"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0CC6589"/>
    <w:multiLevelType w:val="multilevel"/>
    <w:tmpl w:val="F6105134"/>
    <w:styleLink w:val="WW8Num9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3EA66C8"/>
    <w:multiLevelType w:val="multilevel"/>
    <w:tmpl w:val="C2D61F3C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6EF6880"/>
    <w:multiLevelType w:val="multilevel"/>
    <w:tmpl w:val="6946FF10"/>
    <w:styleLink w:val="WW8Num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843392A"/>
    <w:multiLevelType w:val="multilevel"/>
    <w:tmpl w:val="6A943B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849255B"/>
    <w:multiLevelType w:val="multilevel"/>
    <w:tmpl w:val="A3F8DD0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D0F6127"/>
    <w:multiLevelType w:val="multilevel"/>
    <w:tmpl w:val="CB50316C"/>
    <w:styleLink w:val="WW8Num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50C39C4"/>
    <w:multiLevelType w:val="multilevel"/>
    <w:tmpl w:val="9176EAC2"/>
    <w:lvl w:ilvl="0">
      <w:start w:val="1"/>
      <w:numFmt w:val="decimal"/>
      <w:lvlText w:val="(%1)"/>
      <w:lvlJc w:val="left"/>
      <w:pPr>
        <w:ind w:left="717" w:hanging="360"/>
      </w:pPr>
      <w:rPr>
        <w:rFonts w:ascii="Times New Roman" w:hAnsi="Times New Roman"/>
        <w:b/>
        <w:color w:val="262626"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64C3A47"/>
    <w:multiLevelType w:val="multilevel"/>
    <w:tmpl w:val="004A81A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D831905"/>
    <w:multiLevelType w:val="multilevel"/>
    <w:tmpl w:val="1F3E060E"/>
    <w:lvl w:ilvl="0">
      <w:start w:val="1"/>
      <w:numFmt w:val="decimal"/>
      <w:lvlText w:val="(%1)"/>
      <w:lvlJc w:val="left"/>
      <w:pPr>
        <w:ind w:left="717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1AC2BD0"/>
    <w:multiLevelType w:val="multilevel"/>
    <w:tmpl w:val="F9C49A58"/>
    <w:styleLink w:val="WW8Num6"/>
    <w:lvl w:ilvl="0">
      <w:start w:val="1"/>
      <w:numFmt w:val="decimal"/>
      <w:lvlText w:val="%1."/>
      <w:lvlJc w:val="left"/>
      <w:pPr>
        <w:ind w:left="945" w:hanging="360"/>
      </w:pPr>
    </w:lvl>
    <w:lvl w:ilvl="1">
      <w:start w:val="1"/>
      <w:numFmt w:val="lowerLetter"/>
      <w:lvlText w:val="%1.%2."/>
      <w:lvlJc w:val="left"/>
      <w:pPr>
        <w:ind w:left="1665" w:hanging="360"/>
      </w:pPr>
    </w:lvl>
    <w:lvl w:ilvl="2">
      <w:start w:val="1"/>
      <w:numFmt w:val="lowerRoman"/>
      <w:lvlText w:val="%1.%2.%3."/>
      <w:lvlJc w:val="right"/>
      <w:pPr>
        <w:ind w:left="2385" w:hanging="180"/>
      </w:pPr>
    </w:lvl>
    <w:lvl w:ilvl="3">
      <w:start w:val="1"/>
      <w:numFmt w:val="decimal"/>
      <w:lvlText w:val="%1.%2.%3.%4."/>
      <w:lvlJc w:val="left"/>
      <w:pPr>
        <w:ind w:left="3105" w:hanging="360"/>
      </w:pPr>
    </w:lvl>
    <w:lvl w:ilvl="4">
      <w:start w:val="1"/>
      <w:numFmt w:val="lowerLetter"/>
      <w:lvlText w:val="%1.%2.%3.%4.%5."/>
      <w:lvlJc w:val="left"/>
      <w:pPr>
        <w:ind w:left="3825" w:hanging="360"/>
      </w:pPr>
    </w:lvl>
    <w:lvl w:ilvl="5">
      <w:start w:val="1"/>
      <w:numFmt w:val="lowerRoman"/>
      <w:lvlText w:val="%1.%2.%3.%4.%5.%6."/>
      <w:lvlJc w:val="right"/>
      <w:pPr>
        <w:ind w:left="4545" w:hanging="180"/>
      </w:pPr>
    </w:lvl>
    <w:lvl w:ilvl="6">
      <w:start w:val="1"/>
      <w:numFmt w:val="decimal"/>
      <w:lvlText w:val="%1.%2.%3.%4.%5.%6.%7."/>
      <w:lvlJc w:val="left"/>
      <w:pPr>
        <w:ind w:left="5265" w:hanging="360"/>
      </w:pPr>
    </w:lvl>
    <w:lvl w:ilvl="7">
      <w:start w:val="1"/>
      <w:numFmt w:val="lowerLetter"/>
      <w:lvlText w:val="%1.%2.%3.%4.%5.%6.%7.%8."/>
      <w:lvlJc w:val="left"/>
      <w:pPr>
        <w:ind w:left="5985" w:hanging="360"/>
      </w:pPr>
    </w:lvl>
    <w:lvl w:ilvl="8">
      <w:start w:val="1"/>
      <w:numFmt w:val="lowerRoman"/>
      <w:lvlText w:val="%1.%2.%3.%4.%5.%6.%7.%8.%9."/>
      <w:lvlJc w:val="right"/>
      <w:pPr>
        <w:ind w:left="6705" w:hanging="180"/>
      </w:pPr>
    </w:lvl>
  </w:abstractNum>
  <w:abstractNum w:abstractNumId="14" w15:restartNumberingAfterBreak="0">
    <w:nsid w:val="73FB27ED"/>
    <w:multiLevelType w:val="multilevel"/>
    <w:tmpl w:val="C7CC90B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3"/>
  </w:num>
  <w:num w:numId="7">
    <w:abstractNumId w:val="6"/>
  </w:num>
  <w:num w:numId="8">
    <w:abstractNumId w:val="9"/>
  </w:num>
  <w:num w:numId="9">
    <w:abstractNumId w:val="4"/>
  </w:num>
  <w:num w:numId="10">
    <w:abstractNumId w:val="11"/>
  </w:num>
  <w:num w:numId="11">
    <w:abstractNumId w:val="14"/>
  </w:num>
  <w:num w:numId="12">
    <w:abstractNumId w:val="5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0D1E"/>
    <w:rsid w:val="0004193A"/>
    <w:rsid w:val="001D3C04"/>
    <w:rsid w:val="0057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D072B-EB81-0440-BB10-9B690391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" w:hAnsi="Liberation Serif" w:cs="Noto Sans Devanagari"/>
        <w:kern w:val="3"/>
        <w:sz w:val="24"/>
        <w:szCs w:val="24"/>
        <w:lang w:val="es-HN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Standard"/>
    <w:pPr>
      <w:pBdr>
        <w:bottom w:val="single" w:sz="8" w:space="4" w:color="4F81BD"/>
      </w:pBdr>
      <w:spacing w:after="300"/>
    </w:pPr>
    <w:rPr>
      <w:rFonts w:ascii="Cambria" w:eastAsia="Times New Roman" w:hAnsi="Cambria"/>
      <w:color w:val="17365D"/>
      <w:spacing w:val="5"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Noto Sans Devanagari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"/>
      <w:sz w:val="24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Standard"/>
  </w:style>
  <w:style w:type="paragraph" w:styleId="Piedepgina">
    <w:name w:val="footer"/>
    <w:basedOn w:val="Standard"/>
  </w:style>
  <w:style w:type="paragraph" w:styleId="Citadestacada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Sinespaciado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styleId="Prrafodelista">
    <w:name w:val="List Paragraph"/>
    <w:basedOn w:val="Standard"/>
    <w:pPr>
      <w:ind w:left="720"/>
    </w:pPr>
  </w:style>
  <w:style w:type="character" w:customStyle="1" w:styleId="WW8Num5z0">
    <w:name w:val="WW8Num5z0"/>
  </w:style>
  <w:style w:type="character" w:customStyle="1" w:styleId="WW8Num7z0">
    <w:name w:val="WW8Num7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styleId="Referenciaintensa">
    <w:name w:val="Intense Reference"/>
    <w:rPr>
      <w:b/>
      <w:bCs/>
      <w:smallCaps/>
      <w:color w:val="C0504D"/>
      <w:spacing w:val="5"/>
      <w:u w:val="single"/>
    </w:rPr>
  </w:style>
  <w:style w:type="character" w:styleId="Referenciasutil">
    <w:name w:val="Subtle Reference"/>
    <w:rPr>
      <w:smallCaps/>
      <w:color w:val="C0504D"/>
      <w:u w:val="single"/>
    </w:rPr>
  </w:style>
  <w:style w:type="character" w:customStyle="1" w:styleId="CitadestacadaCar">
    <w:name w:val="Cita destacada Car"/>
    <w:rPr>
      <w:b/>
      <w:bCs/>
      <w:i/>
      <w:iCs/>
      <w:color w:val="4F81BD"/>
    </w:rPr>
  </w:style>
  <w:style w:type="character" w:customStyle="1" w:styleId="TtuloCar">
    <w:name w:val="Título Car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POSFACE</dc:creator>
  <cp:lastModifiedBy>ROBERTO CARLOS DUARTE RIVERA</cp:lastModifiedBy>
  <cp:revision>2</cp:revision>
  <cp:lastPrinted>2025-07-29T20:45:00Z</cp:lastPrinted>
  <dcterms:created xsi:type="dcterms:W3CDTF">2026-01-19T23:42:00Z</dcterms:created>
  <dcterms:modified xsi:type="dcterms:W3CDTF">2026-01-19T23:42:00Z</dcterms:modified>
</cp:coreProperties>
</file>